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EA" w:rsidRDefault="007632EA" w:rsidP="007632EA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7632EA" w:rsidRDefault="007632EA" w:rsidP="007632EA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ISTITUTO SUPERIORE LICEO  DI  FAENZA</w:t>
      </w:r>
    </w:p>
    <w:p w:rsidR="007632EA" w:rsidRDefault="007632EA" w:rsidP="007632EA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7632EA" w:rsidRDefault="007632EA" w:rsidP="007632EA">
      <w:pPr>
        <w:pStyle w:val="TxBrc1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RAIS009006  –  Codice fiscale 90032490394  -- Distretto scolastico n. 41</w:t>
      </w:r>
    </w:p>
    <w:p w:rsidR="007632EA" w:rsidRDefault="007632EA" w:rsidP="007632EA">
      <w:pPr>
        <w:pStyle w:val="TxBrc1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7632EA" w:rsidRDefault="007632EA" w:rsidP="007632EA">
      <w:pPr>
        <w:pStyle w:val="TxBrc1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7632EA" w:rsidRDefault="007632EA" w:rsidP="007632EA">
      <w:pPr>
        <w:pStyle w:val="TxBrc1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 certificata: </w:t>
      </w:r>
      <w:hyperlink r:id="rId7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rais009006@pec.istruzione.it</w:t>
        </w:r>
      </w:hyperlink>
    </w:p>
    <w:p w:rsidR="007632EA" w:rsidRDefault="007632EA" w:rsidP="007632EA">
      <w:pPr>
        <w:pStyle w:val="TxBrc1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632EA" w:rsidRDefault="007632EA" w:rsidP="007632EA">
      <w:pPr>
        <w:pStyle w:val="TxBrc1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Socio-psic-ped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.: Via Pascoli, 4 -- 48018 Faenza  --  Tel. e Fax 0546/662611  </w:t>
      </w:r>
    </w:p>
    <w:p w:rsidR="007632EA" w:rsidRDefault="007632EA" w:rsidP="007632EA">
      <w:pPr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Artistico e Scienze Umane: Corso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bCs/>
          <w:sz w:val="18"/>
          <w:szCs w:val="18"/>
        </w:rPr>
        <w:t>, 17 -- 48018 Faenza  --  Tel. 0546/21091 Fax 0546/680093</w:t>
      </w:r>
    </w:p>
    <w:p w:rsidR="007632EA" w:rsidRDefault="007632EA" w:rsidP="007632EA">
      <w:pPr>
        <w:rPr>
          <w:rFonts w:ascii="Arial" w:hAnsi="Arial" w:cs="Arial"/>
          <w:b/>
          <w:bCs/>
          <w:sz w:val="18"/>
          <w:szCs w:val="18"/>
        </w:rPr>
      </w:pPr>
    </w:p>
    <w:p w:rsidR="007632EA" w:rsidRDefault="007632EA" w:rsidP="007632EA">
      <w:pPr>
        <w:rPr>
          <w:b/>
          <w:bCs/>
          <w:sz w:val="24"/>
          <w:szCs w:val="24"/>
        </w:rPr>
      </w:pPr>
    </w:p>
    <w:p w:rsidR="00CF2821" w:rsidRDefault="00CF28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Faenza, </w:t>
      </w:r>
      <w:r w:rsidR="00236D99">
        <w:rPr>
          <w:rFonts w:ascii="Arial" w:hAnsi="Arial"/>
          <w:sz w:val="24"/>
        </w:rPr>
        <w:t xml:space="preserve"> 19/05/2014</w:t>
      </w:r>
    </w:p>
    <w:p w:rsidR="00515FFA" w:rsidRPr="00236D99" w:rsidRDefault="00236D9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proofErr w:type="spellStart"/>
      <w:r w:rsidRPr="00236D99">
        <w:rPr>
          <w:rFonts w:ascii="Arial" w:hAnsi="Arial"/>
          <w:b/>
          <w:sz w:val="24"/>
        </w:rPr>
        <w:t>Circ.n.</w:t>
      </w:r>
      <w:proofErr w:type="spellEnd"/>
      <w:r w:rsidRPr="00236D99">
        <w:rPr>
          <w:rFonts w:ascii="Arial" w:hAnsi="Arial"/>
          <w:b/>
          <w:sz w:val="24"/>
        </w:rPr>
        <w:t xml:space="preserve"> 447</w:t>
      </w:r>
    </w:p>
    <w:p w:rsidR="00E242B5" w:rsidRDefault="00911652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</w:t>
      </w:r>
      <w:r>
        <w:rPr>
          <w:rFonts w:ascii="Arial" w:hAnsi="Arial"/>
          <w:b/>
          <w:sz w:val="24"/>
        </w:rPr>
        <w:sym w:font="Wingdings" w:char="F0E8"/>
      </w:r>
      <w:r w:rsidR="00E048F3">
        <w:rPr>
          <w:rFonts w:ascii="Arial" w:hAnsi="Arial"/>
          <w:b/>
          <w:sz w:val="24"/>
        </w:rPr>
        <w:t xml:space="preserve"> </w:t>
      </w:r>
      <w:r w:rsidR="006529E1">
        <w:rPr>
          <w:rFonts w:ascii="Arial" w:hAnsi="Arial"/>
          <w:b/>
          <w:sz w:val="24"/>
        </w:rPr>
        <w:t xml:space="preserve"> Ai</w:t>
      </w:r>
      <w:r>
        <w:rPr>
          <w:rFonts w:ascii="Arial" w:hAnsi="Arial"/>
          <w:b/>
          <w:sz w:val="24"/>
        </w:rPr>
        <w:t xml:space="preserve"> Docenti delle classi interessate</w:t>
      </w:r>
    </w:p>
    <w:p w:rsidR="00911652" w:rsidRDefault="009116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911652" w:rsidRPr="008C75AE" w:rsidRDefault="00CF2821" w:rsidP="008C75AE">
      <w:pPr>
        <w:spacing w:line="360" w:lineRule="auto"/>
        <w:ind w:left="424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E048F3">
        <w:rPr>
          <w:rFonts w:ascii="Arial" w:hAnsi="Arial"/>
          <w:b/>
          <w:sz w:val="24"/>
        </w:rPr>
        <w:t xml:space="preserve"> </w:t>
      </w:r>
      <w:r w:rsidR="00E242B5" w:rsidRPr="00E242B5">
        <w:rPr>
          <w:rFonts w:ascii="Arial" w:hAnsi="Arial"/>
          <w:b/>
          <w:sz w:val="24"/>
          <w:szCs w:val="24"/>
        </w:rPr>
        <w:t>Agli studenti interessati delle classi</w:t>
      </w:r>
    </w:p>
    <w:p w:rsidR="00456752" w:rsidRPr="00B15846" w:rsidRDefault="00456752" w:rsidP="00482789">
      <w:pPr>
        <w:spacing w:line="360" w:lineRule="auto"/>
        <w:ind w:left="4608"/>
        <w:rPr>
          <w:rFonts w:ascii="Arial" w:hAnsi="Arial"/>
          <w:b/>
        </w:rPr>
      </w:pPr>
      <w:r w:rsidRPr="00B15846">
        <w:rPr>
          <w:rFonts w:ascii="Arial" w:hAnsi="Arial"/>
          <w:b/>
        </w:rPr>
        <w:t>(si veda elenco allegato)</w:t>
      </w:r>
    </w:p>
    <w:p w:rsidR="00E242B5" w:rsidRPr="00911652" w:rsidRDefault="00911652" w:rsidP="00482789">
      <w:pPr>
        <w:spacing w:line="360" w:lineRule="auto"/>
        <w:ind w:left="4608"/>
        <w:rPr>
          <w:rFonts w:ascii="Arial" w:hAnsi="Arial"/>
          <w:sz w:val="24"/>
          <w:szCs w:val="24"/>
        </w:rPr>
      </w:pPr>
      <w:r w:rsidRPr="00911652">
        <w:rPr>
          <w:rFonts w:ascii="Arial" w:hAnsi="Arial"/>
          <w:sz w:val="24"/>
          <w:szCs w:val="24"/>
        </w:rPr>
        <w:t>e per loro tramite</w:t>
      </w:r>
      <w:r w:rsidR="00E242B5" w:rsidRPr="00911652">
        <w:rPr>
          <w:rFonts w:ascii="Arial" w:hAnsi="Arial"/>
          <w:sz w:val="24"/>
          <w:szCs w:val="24"/>
        </w:rPr>
        <w:t xml:space="preserve">          </w:t>
      </w:r>
    </w:p>
    <w:p w:rsidR="00E242B5" w:rsidRPr="00911652" w:rsidRDefault="00B15846" w:rsidP="00E242B5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</w:rPr>
        <w:sym w:font="Wingdings" w:char="F0E8"/>
      </w:r>
      <w:r w:rsidR="00E242B5" w:rsidRPr="00911652">
        <w:rPr>
          <w:rFonts w:ascii="Arial" w:hAnsi="Arial"/>
          <w:b/>
          <w:sz w:val="24"/>
          <w:szCs w:val="24"/>
        </w:rPr>
        <w:t xml:space="preserve"> Alle famiglie</w:t>
      </w:r>
    </w:p>
    <w:p w:rsidR="00B94F54" w:rsidRPr="009116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89189A">
        <w:rPr>
          <w:rFonts w:ascii="Arial" w:hAnsi="Arial"/>
          <w:b/>
          <w:sz w:val="24"/>
        </w:rPr>
        <w:t>STAFFE</w:t>
      </w:r>
      <w:r w:rsidR="007632EA">
        <w:rPr>
          <w:rFonts w:ascii="Arial" w:hAnsi="Arial"/>
          <w:b/>
          <w:sz w:val="24"/>
        </w:rPr>
        <w:t>TTA “ 100 KM DEL LICEO DI FAENZA”  24</w:t>
      </w:r>
      <w:r w:rsidR="0089189A">
        <w:rPr>
          <w:rFonts w:ascii="Arial" w:hAnsi="Arial"/>
          <w:b/>
          <w:sz w:val="24"/>
        </w:rPr>
        <w:t>/05/201</w:t>
      </w:r>
      <w:r w:rsidR="007632EA">
        <w:rPr>
          <w:rFonts w:ascii="Arial" w:hAnsi="Arial"/>
          <w:b/>
          <w:sz w:val="24"/>
        </w:rPr>
        <w:t>4</w:t>
      </w:r>
    </w:p>
    <w:p w:rsidR="00CF2821" w:rsidRDefault="00CF2821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482789" w:rsidRDefault="00CF2821" w:rsidP="00482789">
      <w:r>
        <w:rPr>
          <w:rFonts w:ascii="Arial" w:hAnsi="Arial"/>
          <w:bCs/>
          <w:sz w:val="24"/>
        </w:rPr>
        <w:tab/>
      </w:r>
      <w:r w:rsidR="00482789">
        <w:tab/>
      </w:r>
      <w:r w:rsidR="00482789">
        <w:tab/>
        <w:t xml:space="preserve">     </w:t>
      </w:r>
    </w:p>
    <w:p w:rsidR="00482789" w:rsidRPr="00482789" w:rsidRDefault="00482789" w:rsidP="00482789">
      <w:pPr>
        <w:ind w:firstLine="708"/>
        <w:rPr>
          <w:rFonts w:ascii="Arial" w:hAnsi="Arial"/>
          <w:sz w:val="24"/>
          <w:szCs w:val="24"/>
        </w:rPr>
      </w:pPr>
      <w:r w:rsidRPr="00482789">
        <w:rPr>
          <w:rFonts w:ascii="Arial" w:hAnsi="Arial"/>
          <w:sz w:val="24"/>
          <w:szCs w:val="24"/>
        </w:rPr>
        <w:t>Si</w:t>
      </w:r>
      <w:r w:rsidRPr="00482789">
        <w:rPr>
          <w:sz w:val="24"/>
          <w:szCs w:val="24"/>
        </w:rPr>
        <w:t xml:space="preserve"> </w:t>
      </w:r>
      <w:r w:rsidRPr="00482789">
        <w:rPr>
          <w:rFonts w:ascii="Arial" w:hAnsi="Arial" w:cs="Arial"/>
          <w:sz w:val="24"/>
          <w:szCs w:val="24"/>
        </w:rPr>
        <w:t xml:space="preserve">comunica che </w:t>
      </w:r>
      <w:r w:rsidR="007632EA">
        <w:rPr>
          <w:rFonts w:ascii="Arial" w:hAnsi="Arial"/>
          <w:b/>
          <w:bCs/>
          <w:sz w:val="24"/>
          <w:szCs w:val="24"/>
        </w:rPr>
        <w:t>SABATO 24</w:t>
      </w:r>
      <w:r w:rsidR="003F2EF1">
        <w:rPr>
          <w:rFonts w:ascii="Arial" w:hAnsi="Arial"/>
          <w:b/>
          <w:bCs/>
          <w:sz w:val="24"/>
          <w:szCs w:val="24"/>
        </w:rPr>
        <w:t>/05/201</w:t>
      </w:r>
      <w:r w:rsidR="007632EA">
        <w:rPr>
          <w:rFonts w:ascii="Arial" w:hAnsi="Arial"/>
          <w:b/>
          <w:bCs/>
          <w:sz w:val="24"/>
          <w:szCs w:val="24"/>
        </w:rPr>
        <w:t>4</w:t>
      </w:r>
      <w:r w:rsidRPr="00482789">
        <w:rPr>
          <w:rFonts w:ascii="Arial" w:hAnsi="Arial"/>
          <w:b/>
          <w:bCs/>
          <w:sz w:val="24"/>
          <w:szCs w:val="24"/>
        </w:rPr>
        <w:t xml:space="preserve"> </w:t>
      </w:r>
      <w:r w:rsidRPr="00482789">
        <w:rPr>
          <w:rFonts w:ascii="Arial" w:hAnsi="Arial"/>
          <w:sz w:val="24"/>
          <w:szCs w:val="24"/>
        </w:rPr>
        <w:t xml:space="preserve">si svolgerà </w:t>
      </w:r>
      <w:r w:rsidR="0089189A">
        <w:rPr>
          <w:rFonts w:ascii="Arial" w:hAnsi="Arial"/>
          <w:sz w:val="24"/>
          <w:szCs w:val="24"/>
        </w:rPr>
        <w:t>la manifestazione in oggetto</w:t>
      </w:r>
      <w:r w:rsidRPr="00482789">
        <w:rPr>
          <w:rFonts w:ascii="Arial" w:hAnsi="Arial"/>
          <w:sz w:val="24"/>
          <w:szCs w:val="24"/>
        </w:rPr>
        <w:t xml:space="preserve">. </w:t>
      </w:r>
      <w:r w:rsidR="0089189A">
        <w:rPr>
          <w:rFonts w:ascii="Arial" w:hAnsi="Arial"/>
          <w:sz w:val="24"/>
          <w:szCs w:val="24"/>
        </w:rPr>
        <w:t>Si trasmette in allegato elenco partecipanti del ns. istituto</w:t>
      </w:r>
      <w:r>
        <w:rPr>
          <w:rFonts w:ascii="Arial" w:hAnsi="Arial"/>
          <w:sz w:val="24"/>
          <w:szCs w:val="24"/>
        </w:rPr>
        <w:t>.</w:t>
      </w:r>
    </w:p>
    <w:p w:rsidR="00482789" w:rsidRDefault="00482789" w:rsidP="00482789">
      <w:pPr>
        <w:ind w:firstLine="708"/>
        <w:rPr>
          <w:rFonts w:ascii="Arial" w:hAnsi="Arial" w:cs="Arial"/>
        </w:rPr>
      </w:pPr>
    </w:p>
    <w:p w:rsidR="00456752" w:rsidRDefault="00482789" w:rsidP="00456752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      </w:t>
      </w:r>
      <w:r w:rsidR="00456752">
        <w:rPr>
          <w:rFonts w:ascii="Arial" w:hAnsi="Arial" w:cs="Arial"/>
          <w:b/>
          <w:sz w:val="22"/>
          <w:szCs w:val="22"/>
        </w:rPr>
        <w:tab/>
      </w:r>
      <w:r w:rsidR="00456752">
        <w:rPr>
          <w:rFonts w:ascii="Arial" w:hAnsi="Arial" w:cs="Arial"/>
          <w:b/>
        </w:rPr>
        <w:t>Il presente avviso dovrà essere letto agli studenti di tutte le classi in indirizzo. Dell’avvenuta lettura verrà preso nota sul registro di classe. Gli studenti sono invitati a comunicare l’avviso alle rispettive famiglie</w:t>
      </w:r>
      <w:r w:rsidR="00456752">
        <w:rPr>
          <w:rFonts w:ascii="Arial" w:hAnsi="Arial" w:cs="Arial"/>
          <w:b/>
          <w:sz w:val="22"/>
          <w:szCs w:val="22"/>
        </w:rPr>
        <w:t xml:space="preserve">. </w:t>
      </w:r>
    </w:p>
    <w:p w:rsidR="00482789" w:rsidRDefault="00482789" w:rsidP="00BB4BF3">
      <w:pPr>
        <w:jc w:val="both"/>
        <w:rPr>
          <w:rFonts w:ascii="Arial" w:hAnsi="Arial" w:cs="Arial"/>
          <w:b/>
          <w:bCs/>
        </w:rPr>
      </w:pPr>
    </w:p>
    <w:p w:rsidR="00482789" w:rsidRDefault="00482789" w:rsidP="00482789">
      <w:pPr>
        <w:pStyle w:val="Corpodeltesto2"/>
        <w:spacing w:line="240" w:lineRule="auto"/>
        <w:jc w:val="both"/>
        <w:rPr>
          <w:b/>
          <w:sz w:val="24"/>
          <w:u w:val="single"/>
        </w:rPr>
      </w:pPr>
    </w:p>
    <w:p w:rsidR="00482789" w:rsidRDefault="00482789" w:rsidP="00482789">
      <w:pPr>
        <w:pStyle w:val="Corpodeltesto2"/>
        <w:spacing w:line="240" w:lineRule="auto"/>
        <w:ind w:left="4956" w:firstLine="708"/>
        <w:rPr>
          <w:b/>
          <w:sz w:val="22"/>
          <w:szCs w:val="22"/>
        </w:rPr>
      </w:pPr>
      <w:r>
        <w:t xml:space="preserve"> </w:t>
      </w:r>
      <w:r>
        <w:rPr>
          <w:b/>
          <w:sz w:val="22"/>
          <w:szCs w:val="22"/>
        </w:rPr>
        <w:t>IL DIRIGENTE SCOLASTICO</w:t>
      </w:r>
    </w:p>
    <w:p w:rsidR="00482789" w:rsidRDefault="00482789" w:rsidP="00482789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2B3788" w:rsidRDefault="002B3788" w:rsidP="00482789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82789" w:rsidRDefault="00482789" w:rsidP="00482789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82789" w:rsidRDefault="00482789" w:rsidP="00482789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82789" w:rsidRDefault="00482789" w:rsidP="00482789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t>……………………………………………………………………………………………………</w:t>
      </w:r>
    </w:p>
    <w:p w:rsidR="00482789" w:rsidRDefault="00482789" w:rsidP="0048278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DEI GENITORI</w:t>
      </w:r>
    </w:p>
    <w:p w:rsidR="00482789" w:rsidRDefault="00482789" w:rsidP="00482789">
      <w:pPr>
        <w:rPr>
          <w:rFonts w:ascii="Arial" w:hAnsi="Arial"/>
          <w:sz w:val="22"/>
          <w:szCs w:val="22"/>
        </w:rPr>
      </w:pPr>
    </w:p>
    <w:p w:rsidR="00490AAD" w:rsidRDefault="00482789" w:rsidP="00490AAD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Il/la sottoscritto/a _____________________ genitore dell’alunno/a ___________________</w:t>
      </w:r>
      <w:r w:rsidR="00490AAD">
        <w:rPr>
          <w:rFonts w:ascii="Arial" w:hAnsi="Arial"/>
        </w:rPr>
        <w:t>______</w:t>
      </w:r>
    </w:p>
    <w:p w:rsidR="00490AAD" w:rsidRDefault="00490AAD" w:rsidP="00490AAD">
      <w:pPr>
        <w:ind w:firstLine="360"/>
        <w:jc w:val="both"/>
        <w:rPr>
          <w:rFonts w:ascii="Arial" w:hAnsi="Arial"/>
        </w:rPr>
      </w:pPr>
    </w:p>
    <w:p w:rsidR="00482789" w:rsidRDefault="00482789" w:rsidP="00490AAD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 della classe</w:t>
      </w:r>
      <w:r w:rsidR="00490AAD">
        <w:rPr>
          <w:rFonts w:ascii="Arial" w:hAnsi="Arial"/>
        </w:rPr>
        <w:t>_______________________</w:t>
      </w:r>
      <w:r>
        <w:rPr>
          <w:rFonts w:ascii="Arial" w:hAnsi="Arial"/>
        </w:rPr>
        <w:t>________ ha pre</w:t>
      </w:r>
      <w:r w:rsidR="002B3788">
        <w:rPr>
          <w:rFonts w:ascii="Arial" w:hAnsi="Arial"/>
        </w:rPr>
        <w:t>so visione dell</w:t>
      </w:r>
      <w:r w:rsidR="00E12648">
        <w:rPr>
          <w:rFonts w:ascii="Arial" w:hAnsi="Arial"/>
        </w:rPr>
        <w:t>a Circolare n.</w:t>
      </w:r>
      <w:r w:rsidR="00490AAD">
        <w:rPr>
          <w:rFonts w:ascii="Arial" w:hAnsi="Arial"/>
        </w:rPr>
        <w:t>__________</w:t>
      </w:r>
    </w:p>
    <w:p w:rsidR="00DE7D2A" w:rsidRPr="00482789" w:rsidRDefault="00DE7D2A" w:rsidP="00482789">
      <w:pPr>
        <w:ind w:firstLine="360"/>
        <w:jc w:val="both"/>
        <w:rPr>
          <w:rFonts w:ascii="Arial" w:hAnsi="Arial"/>
        </w:rPr>
      </w:pPr>
    </w:p>
    <w:p w:rsidR="00490AAD" w:rsidRDefault="00490AAD" w:rsidP="0048278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482789">
        <w:rPr>
          <w:rFonts w:ascii="Arial" w:hAnsi="Arial"/>
        </w:rPr>
        <w:t>Data __________________</w:t>
      </w:r>
    </w:p>
    <w:p w:rsidR="00482789" w:rsidRDefault="00482789" w:rsidP="0048278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</w:t>
      </w:r>
      <w:r w:rsidR="00490AAD">
        <w:rPr>
          <w:rFonts w:ascii="Arial" w:hAnsi="Arial"/>
        </w:rPr>
        <w:t xml:space="preserve">                                             </w:t>
      </w:r>
      <w:r>
        <w:rPr>
          <w:rFonts w:ascii="Arial" w:hAnsi="Arial"/>
        </w:rPr>
        <w:t>_________________________________</w:t>
      </w:r>
    </w:p>
    <w:p w:rsidR="00482789" w:rsidRDefault="00482789" w:rsidP="0048278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(firma del genitore o di chi ne fa le veci)</w:t>
      </w:r>
    </w:p>
    <w:p w:rsidR="00DE7D2A" w:rsidRDefault="00DE7D2A" w:rsidP="0048278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LIBERATORIA ALL’UTILIZZO E SFRUTTAMENTO DELL’IMMAGINE.</w:t>
      </w:r>
    </w:p>
    <w:p w:rsidR="00DE7D2A" w:rsidRDefault="00DE7D2A" w:rsidP="0048278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AUTORIZZO LA PUBBLICAZIONE DI FOTO/IMMAGINI </w:t>
      </w:r>
      <w:r w:rsidR="00762195">
        <w:rPr>
          <w:rFonts w:ascii="Arial" w:hAnsi="Arial"/>
        </w:rPr>
        <w:t xml:space="preserve">(FOTO E RIPRESE TELEVISIVE DURANTE LA MANIFESTAZIONE) </w:t>
      </w:r>
      <w:r>
        <w:rPr>
          <w:rFonts w:ascii="Arial" w:hAnsi="Arial"/>
        </w:rPr>
        <w:t>DI MI</w:t>
      </w:r>
      <w:r w:rsidR="00762195">
        <w:rPr>
          <w:rFonts w:ascii="Arial" w:hAnsi="Arial"/>
        </w:rPr>
        <w:t xml:space="preserve">O/A FIGLIO/A </w:t>
      </w:r>
    </w:p>
    <w:p w:rsidR="00DE7D2A" w:rsidRDefault="00DE7D2A" w:rsidP="00DE7D2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_________________________________</w:t>
      </w:r>
    </w:p>
    <w:p w:rsidR="00DE7D2A" w:rsidRDefault="00DE7D2A" w:rsidP="00DE7D2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(firma del genitore o di chi ne fa le veci)</w:t>
      </w:r>
    </w:p>
    <w:p w:rsidR="00DE7D2A" w:rsidRDefault="00DE7D2A" w:rsidP="00482789">
      <w:pPr>
        <w:spacing w:line="360" w:lineRule="auto"/>
        <w:rPr>
          <w:rFonts w:ascii="Arial" w:hAnsi="Arial"/>
        </w:rPr>
      </w:pPr>
    </w:p>
    <w:p w:rsidR="004D34E7" w:rsidRDefault="00482789" w:rsidP="00482789">
      <w:pPr>
        <w:pStyle w:val="Corpodeltes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La presente autorizzazione debitamente datata e firmata , va consegna</w:t>
      </w:r>
      <w:r w:rsidR="007632EA">
        <w:rPr>
          <w:rFonts w:ascii="Arial" w:hAnsi="Arial"/>
          <w:i/>
          <w:iCs/>
        </w:rPr>
        <w:t>ta al</w:t>
      </w:r>
      <w:r w:rsidR="009B67D2">
        <w:rPr>
          <w:rFonts w:ascii="Arial" w:hAnsi="Arial"/>
          <w:i/>
          <w:iCs/>
        </w:rPr>
        <w:t xml:space="preserve"> </w:t>
      </w:r>
      <w:proofErr w:type="spellStart"/>
      <w:r w:rsidR="009B67D2">
        <w:rPr>
          <w:rFonts w:ascii="Arial" w:hAnsi="Arial"/>
          <w:i/>
          <w:iCs/>
        </w:rPr>
        <w:t>prof.</w:t>
      </w:r>
      <w:r w:rsidR="007632EA">
        <w:rPr>
          <w:rFonts w:ascii="Arial" w:hAnsi="Arial"/>
          <w:i/>
          <w:iCs/>
        </w:rPr>
        <w:t>Melandri</w:t>
      </w:r>
      <w:proofErr w:type="spellEnd"/>
      <w:r w:rsidR="007632EA">
        <w:rPr>
          <w:rFonts w:ascii="Arial" w:hAnsi="Arial"/>
          <w:i/>
          <w:iCs/>
        </w:rPr>
        <w:t xml:space="preserve"> Stefano</w:t>
      </w:r>
      <w:r w:rsidR="009B67D2">
        <w:rPr>
          <w:rFonts w:ascii="Arial" w:hAnsi="Arial"/>
          <w:i/>
          <w:iCs/>
        </w:rPr>
        <w:t xml:space="preserve"> o in segreter</w:t>
      </w:r>
      <w:r w:rsidR="008C75AE">
        <w:rPr>
          <w:rFonts w:ascii="Arial" w:hAnsi="Arial"/>
          <w:i/>
          <w:iCs/>
        </w:rPr>
        <w:t>ia (</w:t>
      </w:r>
      <w:r w:rsidR="007632EA">
        <w:rPr>
          <w:rFonts w:ascii="Arial" w:hAnsi="Arial"/>
          <w:i/>
          <w:iCs/>
        </w:rPr>
        <w:t>sig.ra Valli Silvia) entro il 23</w:t>
      </w:r>
      <w:r w:rsidR="002B3788">
        <w:rPr>
          <w:rFonts w:ascii="Arial" w:hAnsi="Arial"/>
          <w:i/>
          <w:iCs/>
        </w:rPr>
        <w:t xml:space="preserve"> maggio</w:t>
      </w:r>
      <w:r w:rsidR="007632EA">
        <w:rPr>
          <w:rFonts w:ascii="Arial" w:hAnsi="Arial"/>
          <w:i/>
          <w:iCs/>
        </w:rPr>
        <w:t xml:space="preserve"> 2014.</w:t>
      </w:r>
    </w:p>
    <w:p w:rsidR="008C75AE" w:rsidRDefault="008C75AE" w:rsidP="00482789">
      <w:pPr>
        <w:pStyle w:val="Corpodeltesto"/>
        <w:rPr>
          <w:rFonts w:ascii="Arial" w:hAnsi="Arial"/>
          <w:i/>
          <w:iCs/>
        </w:rPr>
      </w:pPr>
    </w:p>
    <w:p w:rsidR="008C75AE" w:rsidRDefault="008C75AE" w:rsidP="00482789">
      <w:pPr>
        <w:pStyle w:val="Corpodeltesto"/>
        <w:rPr>
          <w:rFonts w:ascii="Arial" w:hAnsi="Arial"/>
          <w:i/>
          <w:iCs/>
        </w:rPr>
      </w:pPr>
    </w:p>
    <w:p w:rsidR="008C75AE" w:rsidRDefault="008C75AE" w:rsidP="00482789">
      <w:pPr>
        <w:pStyle w:val="Corpodeltesto"/>
        <w:rPr>
          <w:rFonts w:ascii="Arial" w:hAnsi="Arial"/>
          <w:i/>
          <w:iCs/>
        </w:rPr>
      </w:pPr>
    </w:p>
    <w:p w:rsidR="008C75AE" w:rsidRDefault="008C75AE" w:rsidP="00482789">
      <w:pPr>
        <w:pStyle w:val="Corpodeltesto"/>
        <w:rPr>
          <w:rFonts w:ascii="Arial" w:hAnsi="Arial"/>
          <w:i/>
          <w:iCs/>
        </w:rPr>
      </w:pPr>
    </w:p>
    <w:p w:rsidR="008C75AE" w:rsidRDefault="008C75AE" w:rsidP="00482789">
      <w:pPr>
        <w:pStyle w:val="Corpodeltesto"/>
        <w:rPr>
          <w:rFonts w:ascii="Arial" w:hAnsi="Arial"/>
          <w:i/>
          <w:iCs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82"/>
        <w:gridCol w:w="2412"/>
        <w:gridCol w:w="1018"/>
        <w:gridCol w:w="3619"/>
      </w:tblGrid>
      <w:tr w:rsidR="004D34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4E7" w:rsidRDefault="004D3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4E7" w:rsidRDefault="007632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4E7" w:rsidRDefault="004D3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4E7" w:rsidRDefault="004D3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</w:p>
        </w:tc>
      </w:tr>
      <w:tr w:rsidR="004D34E7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34E7" w:rsidRPr="008C75AE" w:rsidRDefault="004D34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34E7" w:rsidRPr="008C75AE" w:rsidRDefault="004D34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34E7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34E7" w:rsidRPr="008C75AE" w:rsidRDefault="004D34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</w:t>
            </w:r>
            <w:r w:rsidR="008B3B76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</w:t>
            </w:r>
            <w:r w:rsidR="008B3B76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75A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75AE" w:rsidRPr="008C75AE" w:rsidRDefault="008C75A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2BC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2BC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 w:rsidP="002476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35DC9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174175" w:rsidRDefault="005306A0" w:rsidP="00835DC9">
            <w:pPr>
              <w:jc w:val="center"/>
              <w:rPr>
                <w:b/>
              </w:rPr>
            </w:pPr>
            <w:r w:rsidRPr="00174175">
              <w:rPr>
                <w:b/>
              </w:rPr>
              <w:t>4BC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35DC9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174175" w:rsidRDefault="005306A0" w:rsidP="00835DC9">
            <w:pPr>
              <w:jc w:val="center"/>
              <w:rPr>
                <w:b/>
              </w:rPr>
            </w:pPr>
            <w:r w:rsidRPr="00174175">
              <w:rPr>
                <w:b/>
              </w:rPr>
              <w:t>5AC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35DC9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174175" w:rsidRDefault="005306A0" w:rsidP="00835DC9">
            <w:pPr>
              <w:jc w:val="center"/>
              <w:rPr>
                <w:b/>
              </w:rPr>
            </w:pPr>
            <w:r w:rsidRPr="00174175">
              <w:rPr>
                <w:b/>
              </w:rPr>
              <w:t>5AC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4AA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1BA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53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3BA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35DC9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174175" w:rsidRDefault="008B3B76" w:rsidP="00835D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53B39" w:rsidRPr="00174175">
              <w:rPr>
                <w:b/>
              </w:rPr>
              <w:t>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35DC9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174175" w:rsidRDefault="00E53B39" w:rsidP="00835DC9">
            <w:pPr>
              <w:jc w:val="center"/>
              <w:rPr>
                <w:b/>
              </w:rPr>
            </w:pPr>
            <w:r w:rsidRPr="00174175">
              <w:rPr>
                <w:b/>
              </w:rPr>
              <w:t>4AA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DC9" w:rsidRPr="008C75AE" w:rsidRDefault="00835D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5AC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3A</w:t>
            </w:r>
            <w:r w:rsidR="00E53B39">
              <w:rPr>
                <w:rFonts w:ascii="Arial" w:hAnsi="Arial" w:cs="Arial"/>
                <w:b/>
                <w:bCs/>
                <w:color w:val="000000"/>
              </w:rPr>
              <w:t>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4CS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E53B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4CS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</w:t>
            </w:r>
            <w:r w:rsidR="00E53B39"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7704E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704E" w:rsidRPr="008C75AE" w:rsidRDefault="008770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E53B39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4DS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254DA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174175" w:rsidRDefault="008B3B76" w:rsidP="00F254DA">
            <w:pPr>
              <w:jc w:val="center"/>
              <w:rPr>
                <w:b/>
              </w:rPr>
            </w:pPr>
            <w:r>
              <w:rPr>
                <w:b/>
              </w:rPr>
              <w:t>4DS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254DA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174175" w:rsidRDefault="00163A56" w:rsidP="00F254DA">
            <w:pPr>
              <w:jc w:val="center"/>
              <w:rPr>
                <w:b/>
              </w:rPr>
            </w:pPr>
            <w:r w:rsidRPr="00174175">
              <w:rPr>
                <w:b/>
              </w:rPr>
              <w:t>5AS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63A56" w:rsidP="00247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63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254DA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174175" w:rsidRDefault="00163A56" w:rsidP="00F254DA">
            <w:pPr>
              <w:jc w:val="center"/>
              <w:rPr>
                <w:b/>
              </w:rPr>
            </w:pPr>
            <w:r w:rsidRPr="00174175">
              <w:rPr>
                <w:b/>
              </w:rPr>
              <w:t>4BS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254DA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174175" w:rsidRDefault="00163A56" w:rsidP="00F254DA">
            <w:pPr>
              <w:jc w:val="center"/>
              <w:rPr>
                <w:b/>
              </w:rPr>
            </w:pPr>
            <w:r w:rsidRPr="00174175">
              <w:rPr>
                <w:b/>
              </w:rPr>
              <w:t>4BS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254DA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174175" w:rsidRDefault="00163A56" w:rsidP="00F254DA">
            <w:pPr>
              <w:jc w:val="center"/>
              <w:rPr>
                <w:b/>
              </w:rPr>
            </w:pPr>
            <w:r w:rsidRPr="00174175">
              <w:rPr>
                <w:b/>
              </w:rPr>
              <w:t>4AS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54DA" w:rsidRPr="008C75AE" w:rsidRDefault="00F25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63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3DS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63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4BL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63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5AL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4BL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74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4BL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1AL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74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4ES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5DS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5DS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5DS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74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5BL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174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</w:t>
            </w:r>
            <w:r w:rsidR="008B3B76">
              <w:rPr>
                <w:rFonts w:ascii="Arial" w:hAnsi="Arial" w:cs="Arial"/>
                <w:b/>
                <w:bCs/>
                <w:color w:val="000000"/>
              </w:rPr>
              <w:t>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8B3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1AU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F317B" w:rsidRPr="008C75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317B" w:rsidRPr="008C75AE" w:rsidRDefault="007F3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236D99" w:rsidRPr="008C75AE" w:rsidRDefault="00236D99" w:rsidP="00236D99">
      <w:pPr>
        <w:pStyle w:val="Corpodeltesto"/>
      </w:pPr>
    </w:p>
    <w:sectPr w:rsidR="00236D99" w:rsidRPr="008C75AE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3A" w:rsidRDefault="00EC173A">
      <w:r>
        <w:separator/>
      </w:r>
    </w:p>
  </w:endnote>
  <w:endnote w:type="continuationSeparator" w:id="0">
    <w:p w:rsidR="00EC173A" w:rsidRDefault="00EC1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E1" w:rsidRDefault="006529E1">
    <w:pPr>
      <w:pStyle w:val="Pidipagina"/>
    </w:pPr>
    <w:proofErr w:type="spellStart"/>
    <w:r>
      <w:t>sv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3A" w:rsidRDefault="00EC173A">
      <w:r>
        <w:separator/>
      </w:r>
    </w:p>
  </w:footnote>
  <w:footnote w:type="continuationSeparator" w:id="0">
    <w:p w:rsidR="00EC173A" w:rsidRDefault="00EC1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37FDC"/>
    <w:rsid w:val="00066F34"/>
    <w:rsid w:val="000B0886"/>
    <w:rsid w:val="00163A56"/>
    <w:rsid w:val="00174175"/>
    <w:rsid w:val="001A04A5"/>
    <w:rsid w:val="001A0B8B"/>
    <w:rsid w:val="001F3837"/>
    <w:rsid w:val="00236D99"/>
    <w:rsid w:val="002476B8"/>
    <w:rsid w:val="00286EF2"/>
    <w:rsid w:val="002B06ED"/>
    <w:rsid w:val="002B3788"/>
    <w:rsid w:val="002C0783"/>
    <w:rsid w:val="003438EE"/>
    <w:rsid w:val="003F2EF1"/>
    <w:rsid w:val="003F36C8"/>
    <w:rsid w:val="00416C62"/>
    <w:rsid w:val="00456752"/>
    <w:rsid w:val="00460810"/>
    <w:rsid w:val="00482789"/>
    <w:rsid w:val="00490AAD"/>
    <w:rsid w:val="004A634D"/>
    <w:rsid w:val="004C4588"/>
    <w:rsid w:val="004C6D4E"/>
    <w:rsid w:val="004D34E7"/>
    <w:rsid w:val="004D522E"/>
    <w:rsid w:val="004E7FE5"/>
    <w:rsid w:val="00500F15"/>
    <w:rsid w:val="00505B5C"/>
    <w:rsid w:val="00513D2D"/>
    <w:rsid w:val="005145AB"/>
    <w:rsid w:val="00515FFA"/>
    <w:rsid w:val="00516770"/>
    <w:rsid w:val="005223F6"/>
    <w:rsid w:val="00526844"/>
    <w:rsid w:val="005306A0"/>
    <w:rsid w:val="00580691"/>
    <w:rsid w:val="005B08CB"/>
    <w:rsid w:val="005C44B7"/>
    <w:rsid w:val="005D24C5"/>
    <w:rsid w:val="00600BA9"/>
    <w:rsid w:val="0060675A"/>
    <w:rsid w:val="006153A8"/>
    <w:rsid w:val="006408FD"/>
    <w:rsid w:val="00647CC7"/>
    <w:rsid w:val="0065269F"/>
    <w:rsid w:val="006529E1"/>
    <w:rsid w:val="00705465"/>
    <w:rsid w:val="00736952"/>
    <w:rsid w:val="007475A6"/>
    <w:rsid w:val="00762195"/>
    <w:rsid w:val="007632EA"/>
    <w:rsid w:val="007876FB"/>
    <w:rsid w:val="007C0044"/>
    <w:rsid w:val="007F2B2E"/>
    <w:rsid w:val="007F317B"/>
    <w:rsid w:val="008105D2"/>
    <w:rsid w:val="00814D5D"/>
    <w:rsid w:val="0082287F"/>
    <w:rsid w:val="00835DC9"/>
    <w:rsid w:val="00840EDA"/>
    <w:rsid w:val="008509F7"/>
    <w:rsid w:val="0087704E"/>
    <w:rsid w:val="0089189A"/>
    <w:rsid w:val="008B3B76"/>
    <w:rsid w:val="008C75AE"/>
    <w:rsid w:val="00911652"/>
    <w:rsid w:val="0092467D"/>
    <w:rsid w:val="00943D9B"/>
    <w:rsid w:val="0099481B"/>
    <w:rsid w:val="009A6F12"/>
    <w:rsid w:val="009B17D5"/>
    <w:rsid w:val="009B67D2"/>
    <w:rsid w:val="009B682A"/>
    <w:rsid w:val="009C538E"/>
    <w:rsid w:val="009D184E"/>
    <w:rsid w:val="00A13C8D"/>
    <w:rsid w:val="00A17E1B"/>
    <w:rsid w:val="00A21985"/>
    <w:rsid w:val="00A81F98"/>
    <w:rsid w:val="00AA2767"/>
    <w:rsid w:val="00AE6637"/>
    <w:rsid w:val="00B15846"/>
    <w:rsid w:val="00B16F33"/>
    <w:rsid w:val="00B43999"/>
    <w:rsid w:val="00B75DD3"/>
    <w:rsid w:val="00B94F54"/>
    <w:rsid w:val="00BB4BF3"/>
    <w:rsid w:val="00BC7822"/>
    <w:rsid w:val="00BD3DDC"/>
    <w:rsid w:val="00CC5001"/>
    <w:rsid w:val="00CF2821"/>
    <w:rsid w:val="00D07D75"/>
    <w:rsid w:val="00D1129D"/>
    <w:rsid w:val="00D21EDE"/>
    <w:rsid w:val="00D3783F"/>
    <w:rsid w:val="00D442E0"/>
    <w:rsid w:val="00DE7424"/>
    <w:rsid w:val="00DE7D2A"/>
    <w:rsid w:val="00E048F3"/>
    <w:rsid w:val="00E12648"/>
    <w:rsid w:val="00E216E7"/>
    <w:rsid w:val="00E22F80"/>
    <w:rsid w:val="00E242B5"/>
    <w:rsid w:val="00E52FC4"/>
    <w:rsid w:val="00E53B39"/>
    <w:rsid w:val="00E877E1"/>
    <w:rsid w:val="00EB3756"/>
    <w:rsid w:val="00EC04F5"/>
    <w:rsid w:val="00EC173A"/>
    <w:rsid w:val="00ED37CE"/>
    <w:rsid w:val="00F04AEE"/>
    <w:rsid w:val="00F14E39"/>
    <w:rsid w:val="00F254DA"/>
    <w:rsid w:val="00F603A4"/>
    <w:rsid w:val="00FC09E9"/>
    <w:rsid w:val="00FC3D49"/>
    <w:rsid w:val="00FE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3321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2014-05-19T07:53:00Z</cp:lastPrinted>
  <dcterms:created xsi:type="dcterms:W3CDTF">2014-05-19T11:22:00Z</dcterms:created>
  <dcterms:modified xsi:type="dcterms:W3CDTF">2014-05-19T11:22:00Z</dcterms:modified>
</cp:coreProperties>
</file>